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98C6" w14:textId="77777777" w:rsidR="008D2B06" w:rsidRPr="008D2B06" w:rsidRDefault="008D2B06" w:rsidP="008D2B06">
      <w:pPr>
        <w:rPr>
          <w:b/>
          <w:bCs/>
          <w:sz w:val="28"/>
          <w:szCs w:val="28"/>
        </w:rPr>
      </w:pPr>
      <w:r w:rsidRPr="008D2B06">
        <w:rPr>
          <w:b/>
          <w:bCs/>
          <w:sz w:val="28"/>
          <w:szCs w:val="28"/>
        </w:rPr>
        <w:t>Request for Proposals (RFP)</w:t>
      </w:r>
    </w:p>
    <w:p w14:paraId="7BA9D85D" w14:textId="77777777" w:rsidR="008D2B06" w:rsidRPr="008D2B06" w:rsidRDefault="008D2B06" w:rsidP="008D2B06">
      <w:pPr>
        <w:rPr>
          <w:b/>
          <w:bCs/>
          <w:sz w:val="24"/>
          <w:szCs w:val="24"/>
        </w:rPr>
      </w:pPr>
      <w:r w:rsidRPr="008D2B06">
        <w:rPr>
          <w:b/>
          <w:bCs/>
          <w:sz w:val="24"/>
          <w:szCs w:val="24"/>
        </w:rPr>
        <w:t>NASILC Strategic Planning Retreat Facilitation</w:t>
      </w:r>
    </w:p>
    <w:p w14:paraId="3DDE7254" w14:textId="77777777" w:rsidR="008D2B06" w:rsidRPr="008D2B06" w:rsidRDefault="008D2B06" w:rsidP="008D2B06">
      <w:r w:rsidRPr="008D2B06">
        <w:t>The National Association of Statewide Independent Living Councils (NASILC) is seeking proposals from a consultant or facilitator to help guide a strategic planning retreat in November 2026 in San Diego, California.</w:t>
      </w:r>
    </w:p>
    <w:p w14:paraId="19D4D4D0" w14:textId="77777777" w:rsidR="008D2B06" w:rsidRPr="008D2B06" w:rsidRDefault="008D2B06" w:rsidP="008D2B06">
      <w:r w:rsidRPr="008D2B06">
        <w:t>NASILC is a small nonprofit membership organization with no paid staff. We are looking for a practical, manageable, and realistic planning process that fits our limited capacity.</w:t>
      </w:r>
    </w:p>
    <w:p w14:paraId="14F4F04E" w14:textId="77777777" w:rsidR="008D2B06" w:rsidRPr="008D2B06" w:rsidRDefault="008D2B06" w:rsidP="008D2B06">
      <w:pPr>
        <w:rPr>
          <w:b/>
          <w:bCs/>
          <w:sz w:val="24"/>
          <w:szCs w:val="24"/>
        </w:rPr>
      </w:pPr>
      <w:r w:rsidRPr="008D2B06">
        <w:rPr>
          <w:b/>
          <w:bCs/>
          <w:sz w:val="24"/>
          <w:szCs w:val="24"/>
        </w:rPr>
        <w:t>About NASILC</w:t>
      </w:r>
    </w:p>
    <w:p w14:paraId="13B3916B" w14:textId="77777777" w:rsidR="008D2B06" w:rsidRPr="008D2B06" w:rsidRDefault="008D2B06" w:rsidP="008D2B06">
      <w:r w:rsidRPr="008D2B06">
        <w:t>NASILC is a national membership association that supports Statewide Independent Living Councils (SILCs). NASILC provides training, peer support, technical assistance, and national coordination to strengthen the Independent Living Network.</w:t>
      </w:r>
    </w:p>
    <w:p w14:paraId="6ADE685F" w14:textId="77777777" w:rsidR="008D2B06" w:rsidRPr="008D2B06" w:rsidRDefault="008D2B06" w:rsidP="008D2B06">
      <w:pPr>
        <w:rPr>
          <w:b/>
          <w:bCs/>
          <w:sz w:val="24"/>
          <w:szCs w:val="24"/>
        </w:rPr>
      </w:pPr>
      <w:r w:rsidRPr="008D2B06">
        <w:rPr>
          <w:b/>
          <w:bCs/>
          <w:sz w:val="24"/>
          <w:szCs w:val="24"/>
        </w:rPr>
        <w:t>Purpose</w:t>
      </w:r>
    </w:p>
    <w:p w14:paraId="7156EEAF" w14:textId="77777777" w:rsidR="008D2B06" w:rsidRPr="008D2B06" w:rsidRDefault="008D2B06" w:rsidP="008D2B06">
      <w:r w:rsidRPr="008D2B06">
        <w:t>NASILC wants to develop a simple and useful strategic plan that helps clarify:</w:t>
      </w:r>
    </w:p>
    <w:p w14:paraId="2F0F9840" w14:textId="77777777" w:rsidR="008D2B06" w:rsidRPr="008D2B06" w:rsidRDefault="008D2B06" w:rsidP="008D2B06">
      <w:pPr>
        <w:numPr>
          <w:ilvl w:val="0"/>
          <w:numId w:val="1"/>
        </w:numPr>
        <w:spacing w:after="0"/>
      </w:pPr>
      <w:r w:rsidRPr="008D2B06">
        <w:t>NASILC’s role and priorities</w:t>
      </w:r>
    </w:p>
    <w:p w14:paraId="04509FA7" w14:textId="77777777" w:rsidR="008D2B06" w:rsidRPr="008D2B06" w:rsidRDefault="008D2B06" w:rsidP="008D2B06">
      <w:pPr>
        <w:numPr>
          <w:ilvl w:val="0"/>
          <w:numId w:val="1"/>
        </w:numPr>
        <w:spacing w:after="0"/>
      </w:pPr>
      <w:r w:rsidRPr="008D2B06">
        <w:t>Member needs</w:t>
      </w:r>
    </w:p>
    <w:p w14:paraId="24097953" w14:textId="77777777" w:rsidR="008D2B06" w:rsidRPr="008D2B06" w:rsidRDefault="008D2B06" w:rsidP="008D2B06">
      <w:pPr>
        <w:numPr>
          <w:ilvl w:val="0"/>
          <w:numId w:val="1"/>
        </w:numPr>
        <w:spacing w:after="0"/>
      </w:pPr>
      <w:r w:rsidRPr="008D2B06">
        <w:t>Organizational sustainability</w:t>
      </w:r>
    </w:p>
    <w:p w14:paraId="1A802CB6" w14:textId="77777777" w:rsidR="008D2B06" w:rsidRPr="008D2B06" w:rsidRDefault="008D2B06" w:rsidP="008D2B06">
      <w:pPr>
        <w:numPr>
          <w:ilvl w:val="0"/>
          <w:numId w:val="1"/>
        </w:numPr>
        <w:spacing w:after="0"/>
      </w:pPr>
      <w:r w:rsidRPr="008D2B06">
        <w:t>Future goals and direction</w:t>
      </w:r>
    </w:p>
    <w:p w14:paraId="42400780" w14:textId="77777777" w:rsidR="008D2B06" w:rsidRDefault="008D2B06" w:rsidP="008D2B06">
      <w:pPr>
        <w:numPr>
          <w:ilvl w:val="0"/>
          <w:numId w:val="1"/>
        </w:numPr>
        <w:spacing w:after="0"/>
      </w:pPr>
      <w:r w:rsidRPr="008D2B06">
        <w:t>Practical next steps for implementation</w:t>
      </w:r>
    </w:p>
    <w:p w14:paraId="2E1B3407" w14:textId="77777777" w:rsidR="008D2B06" w:rsidRPr="008D2B06" w:rsidRDefault="008D2B06" w:rsidP="008D2B06">
      <w:pPr>
        <w:spacing w:after="0"/>
        <w:ind w:left="720"/>
      </w:pPr>
    </w:p>
    <w:p w14:paraId="2D6C9AFC" w14:textId="77777777" w:rsidR="008D2B06" w:rsidRPr="008D2B06" w:rsidRDefault="008D2B06" w:rsidP="008D2B06">
      <w:r w:rsidRPr="008D2B06">
        <w:t>We are not looking for a highly academic or overly complicated process.</w:t>
      </w:r>
    </w:p>
    <w:p w14:paraId="3A827516" w14:textId="77777777" w:rsidR="008D2B06" w:rsidRPr="008D2B06" w:rsidRDefault="008D2B06" w:rsidP="008D2B06">
      <w:pPr>
        <w:rPr>
          <w:b/>
          <w:bCs/>
          <w:sz w:val="24"/>
          <w:szCs w:val="24"/>
        </w:rPr>
      </w:pPr>
      <w:r w:rsidRPr="008D2B06">
        <w:rPr>
          <w:b/>
          <w:bCs/>
          <w:sz w:val="24"/>
          <w:szCs w:val="24"/>
        </w:rPr>
        <w:t>Scope of Work</w:t>
      </w:r>
    </w:p>
    <w:p w14:paraId="39D2A808" w14:textId="77777777" w:rsidR="008D2B06" w:rsidRPr="008D2B06" w:rsidRDefault="008D2B06" w:rsidP="008D2B06">
      <w:r w:rsidRPr="008D2B06">
        <w:t>The selected consultant will:</w:t>
      </w:r>
    </w:p>
    <w:p w14:paraId="618508FB" w14:textId="77777777" w:rsidR="008D2B06" w:rsidRPr="008D2B06" w:rsidRDefault="008D2B06" w:rsidP="008D2B06">
      <w:pPr>
        <w:numPr>
          <w:ilvl w:val="0"/>
          <w:numId w:val="2"/>
        </w:numPr>
        <w:spacing w:after="0"/>
      </w:pPr>
      <w:r w:rsidRPr="008D2B06">
        <w:t>Meet with NASILC leadership to plan the process</w:t>
      </w:r>
    </w:p>
    <w:p w14:paraId="47B6695D" w14:textId="77777777" w:rsidR="008D2B06" w:rsidRPr="008D2B06" w:rsidRDefault="008D2B06" w:rsidP="008D2B06">
      <w:pPr>
        <w:numPr>
          <w:ilvl w:val="0"/>
          <w:numId w:val="2"/>
        </w:numPr>
        <w:spacing w:after="0"/>
      </w:pPr>
      <w:r w:rsidRPr="008D2B06">
        <w:t>Review basic organizational documents</w:t>
      </w:r>
    </w:p>
    <w:p w14:paraId="3BF4E901" w14:textId="77777777" w:rsidR="008D2B06" w:rsidRPr="008D2B06" w:rsidRDefault="008D2B06" w:rsidP="008D2B06">
      <w:pPr>
        <w:numPr>
          <w:ilvl w:val="0"/>
          <w:numId w:val="2"/>
        </w:numPr>
        <w:spacing w:after="0"/>
      </w:pPr>
      <w:r w:rsidRPr="008D2B06">
        <w:t>Gather stakeholder input in a practical way</w:t>
      </w:r>
    </w:p>
    <w:p w14:paraId="3D9BAB7F" w14:textId="77777777" w:rsidR="008D2B06" w:rsidRPr="008D2B06" w:rsidRDefault="008D2B06" w:rsidP="008D2B06">
      <w:pPr>
        <w:numPr>
          <w:ilvl w:val="0"/>
          <w:numId w:val="2"/>
        </w:numPr>
        <w:spacing w:after="0"/>
      </w:pPr>
      <w:r w:rsidRPr="008D2B06">
        <w:t>Facilitate the strategic planning retreat</w:t>
      </w:r>
    </w:p>
    <w:p w14:paraId="180F02B4" w14:textId="77777777" w:rsidR="008D2B06" w:rsidRPr="008D2B06" w:rsidRDefault="008D2B06" w:rsidP="008D2B06">
      <w:pPr>
        <w:numPr>
          <w:ilvl w:val="0"/>
          <w:numId w:val="2"/>
        </w:numPr>
        <w:spacing w:after="0"/>
      </w:pPr>
      <w:r w:rsidRPr="008D2B06">
        <w:t>Help identify strategic priorities and goals</w:t>
      </w:r>
    </w:p>
    <w:p w14:paraId="12E76585" w14:textId="77777777" w:rsidR="008D2B06" w:rsidRPr="008D2B06" w:rsidRDefault="008D2B06" w:rsidP="008D2B06">
      <w:pPr>
        <w:numPr>
          <w:ilvl w:val="0"/>
          <w:numId w:val="2"/>
        </w:numPr>
        <w:spacing w:after="0"/>
      </w:pPr>
      <w:r w:rsidRPr="008D2B06">
        <w:t>Develop a draft and final strategic plan</w:t>
      </w:r>
    </w:p>
    <w:p w14:paraId="522E66A6" w14:textId="77777777" w:rsidR="008D2B06" w:rsidRDefault="008D2B06" w:rsidP="008D2B06">
      <w:pPr>
        <w:numPr>
          <w:ilvl w:val="0"/>
          <w:numId w:val="2"/>
        </w:numPr>
        <w:spacing w:after="0"/>
      </w:pPr>
      <w:r w:rsidRPr="008D2B06">
        <w:t>Provide simple recommendations for implementation and accountability</w:t>
      </w:r>
    </w:p>
    <w:p w14:paraId="128D947A" w14:textId="77777777" w:rsidR="008D2B06" w:rsidRPr="008D2B06" w:rsidRDefault="008D2B06" w:rsidP="008D2B06">
      <w:pPr>
        <w:spacing w:after="0"/>
        <w:ind w:left="720"/>
      </w:pPr>
    </w:p>
    <w:p w14:paraId="5924C525" w14:textId="77777777" w:rsidR="008D2B06" w:rsidRPr="008D2B06" w:rsidRDefault="008D2B06" w:rsidP="008D2B06">
      <w:r w:rsidRPr="008D2B06">
        <w:lastRenderedPageBreak/>
        <w:t>Because NASILC is volunteer-led, we encourage proposers to recommend streamlined approaches that are realistic within limited time and capacity.</w:t>
      </w:r>
    </w:p>
    <w:p w14:paraId="72AC0A49" w14:textId="77777777" w:rsidR="008D2B06" w:rsidRPr="008D2B06" w:rsidRDefault="008D2B06" w:rsidP="008D2B06">
      <w:pPr>
        <w:rPr>
          <w:b/>
          <w:bCs/>
        </w:rPr>
      </w:pPr>
      <w:r w:rsidRPr="008D2B06">
        <w:rPr>
          <w:b/>
          <w:bCs/>
          <w:sz w:val="24"/>
          <w:szCs w:val="24"/>
        </w:rPr>
        <w:t>Accessibility</w:t>
      </w:r>
    </w:p>
    <w:p w14:paraId="4D13774C" w14:textId="77777777" w:rsidR="008D2B06" w:rsidRPr="008D2B06" w:rsidRDefault="008D2B06" w:rsidP="008D2B06">
      <w:r w:rsidRPr="008D2B06">
        <w:t>All activities and materials must be accessible to people with disabilities and grounded in Independent Living philosophy and consumer control.</w:t>
      </w:r>
    </w:p>
    <w:p w14:paraId="7ED48449" w14:textId="77777777" w:rsidR="008D2B06" w:rsidRPr="008D2B06" w:rsidRDefault="008D2B06" w:rsidP="008D2B06">
      <w:pPr>
        <w:rPr>
          <w:b/>
          <w:bCs/>
          <w:sz w:val="24"/>
          <w:szCs w:val="24"/>
        </w:rPr>
      </w:pPr>
      <w:r w:rsidRPr="008D2B06">
        <w:rPr>
          <w:b/>
          <w:bCs/>
          <w:sz w:val="24"/>
          <w:szCs w:val="24"/>
        </w:rPr>
        <w:t>Desired Qualifications</w:t>
      </w:r>
    </w:p>
    <w:p w14:paraId="39E3D104" w14:textId="77777777" w:rsidR="008D2B06" w:rsidRPr="008D2B06" w:rsidRDefault="008D2B06" w:rsidP="008D2B06">
      <w:r w:rsidRPr="008D2B06">
        <w:t>Experience with:</w:t>
      </w:r>
    </w:p>
    <w:p w14:paraId="73D660E4" w14:textId="77777777" w:rsidR="008D2B06" w:rsidRPr="008D2B06" w:rsidRDefault="008D2B06" w:rsidP="008D2B06">
      <w:pPr>
        <w:numPr>
          <w:ilvl w:val="0"/>
          <w:numId w:val="3"/>
        </w:numPr>
        <w:spacing w:after="0"/>
      </w:pPr>
      <w:r w:rsidRPr="008D2B06">
        <w:t>Nonprofit strategic planning</w:t>
      </w:r>
    </w:p>
    <w:p w14:paraId="024FEDE3" w14:textId="77777777" w:rsidR="008D2B06" w:rsidRPr="008D2B06" w:rsidRDefault="008D2B06" w:rsidP="008D2B06">
      <w:pPr>
        <w:numPr>
          <w:ilvl w:val="0"/>
          <w:numId w:val="3"/>
        </w:numPr>
        <w:spacing w:after="0"/>
      </w:pPr>
      <w:r w:rsidRPr="008D2B06">
        <w:t>Board or leadership retreat facilitation</w:t>
      </w:r>
    </w:p>
    <w:p w14:paraId="4F65D609" w14:textId="77777777" w:rsidR="008D2B06" w:rsidRPr="008D2B06" w:rsidRDefault="008D2B06" w:rsidP="008D2B06">
      <w:pPr>
        <w:numPr>
          <w:ilvl w:val="0"/>
          <w:numId w:val="3"/>
        </w:numPr>
        <w:spacing w:after="0"/>
      </w:pPr>
      <w:r w:rsidRPr="008D2B06">
        <w:t>Disability-led organizations</w:t>
      </w:r>
    </w:p>
    <w:p w14:paraId="10D0F66F" w14:textId="77777777" w:rsidR="008D2B06" w:rsidRPr="008D2B06" w:rsidRDefault="008D2B06" w:rsidP="008D2B06">
      <w:pPr>
        <w:numPr>
          <w:ilvl w:val="0"/>
          <w:numId w:val="3"/>
        </w:numPr>
        <w:spacing w:after="0"/>
      </w:pPr>
      <w:r w:rsidRPr="008D2B06">
        <w:t>Independent Living or disability rights work</w:t>
      </w:r>
    </w:p>
    <w:p w14:paraId="3B8ABEAA" w14:textId="77777777" w:rsidR="008D2B06" w:rsidRPr="008D2B06" w:rsidRDefault="008D2B06" w:rsidP="008D2B06">
      <w:pPr>
        <w:numPr>
          <w:ilvl w:val="0"/>
          <w:numId w:val="3"/>
        </w:numPr>
        <w:spacing w:after="0"/>
      </w:pPr>
      <w:r w:rsidRPr="008D2B06">
        <w:t>Membership associations</w:t>
      </w:r>
    </w:p>
    <w:p w14:paraId="54C15E64" w14:textId="77777777" w:rsidR="008D2B06" w:rsidRPr="008D2B06" w:rsidRDefault="008D2B06" w:rsidP="008D2B06">
      <w:pPr>
        <w:numPr>
          <w:ilvl w:val="0"/>
          <w:numId w:val="3"/>
        </w:numPr>
        <w:spacing w:after="0"/>
      </w:pPr>
      <w:r w:rsidRPr="008D2B06">
        <w:t>Accessible facilitation practices</w:t>
      </w:r>
    </w:p>
    <w:p w14:paraId="194F0BFB" w14:textId="424CA60A" w:rsidR="008D2B06" w:rsidRPr="008D2B06" w:rsidRDefault="008D2B06" w:rsidP="008D2B06">
      <w:r>
        <w:t>*</w:t>
      </w:r>
      <w:r w:rsidRPr="008D2B06">
        <w:t>Lived disability experience and knowledge of the Independent Living Network are strongly valued.</w:t>
      </w:r>
    </w:p>
    <w:p w14:paraId="088B5402" w14:textId="77777777" w:rsidR="008D2B06" w:rsidRPr="008D2B06" w:rsidRDefault="008D2B06" w:rsidP="008D2B06">
      <w:pPr>
        <w:rPr>
          <w:b/>
          <w:bCs/>
          <w:sz w:val="24"/>
          <w:szCs w:val="24"/>
        </w:rPr>
      </w:pPr>
      <w:r w:rsidRPr="008D2B06">
        <w:rPr>
          <w:b/>
          <w:bCs/>
          <w:sz w:val="24"/>
          <w:szCs w:val="24"/>
        </w:rPr>
        <w:t>Proposal Requirements</w:t>
      </w:r>
    </w:p>
    <w:p w14:paraId="64229090" w14:textId="77777777" w:rsidR="008D2B06" w:rsidRPr="008D2B06" w:rsidRDefault="008D2B06" w:rsidP="008D2B06">
      <w:r w:rsidRPr="008D2B06">
        <w:t>Please include:</w:t>
      </w:r>
    </w:p>
    <w:p w14:paraId="1D10DB3A" w14:textId="77777777" w:rsidR="008D2B06" w:rsidRPr="008D2B06" w:rsidRDefault="008D2B06" w:rsidP="008D2B06">
      <w:pPr>
        <w:numPr>
          <w:ilvl w:val="0"/>
          <w:numId w:val="4"/>
        </w:numPr>
        <w:spacing w:after="0"/>
      </w:pPr>
      <w:r w:rsidRPr="008D2B06">
        <w:t>Brief cover letter</w:t>
      </w:r>
    </w:p>
    <w:p w14:paraId="2AB6FDAA" w14:textId="77777777" w:rsidR="008D2B06" w:rsidRPr="008D2B06" w:rsidRDefault="008D2B06" w:rsidP="008D2B06">
      <w:pPr>
        <w:numPr>
          <w:ilvl w:val="0"/>
          <w:numId w:val="4"/>
        </w:numPr>
        <w:spacing w:after="0"/>
      </w:pPr>
      <w:r w:rsidRPr="008D2B06">
        <w:t>Description of your approach</w:t>
      </w:r>
    </w:p>
    <w:p w14:paraId="492E2212" w14:textId="77777777" w:rsidR="008D2B06" w:rsidRPr="008D2B06" w:rsidRDefault="008D2B06" w:rsidP="008D2B06">
      <w:pPr>
        <w:numPr>
          <w:ilvl w:val="0"/>
          <w:numId w:val="4"/>
        </w:numPr>
        <w:spacing w:after="0"/>
      </w:pPr>
      <w:r w:rsidRPr="008D2B06">
        <w:t>Proposed timeline</w:t>
      </w:r>
    </w:p>
    <w:p w14:paraId="09DDF90A" w14:textId="77777777" w:rsidR="008D2B06" w:rsidRPr="008D2B06" w:rsidRDefault="008D2B06" w:rsidP="008D2B06">
      <w:pPr>
        <w:numPr>
          <w:ilvl w:val="0"/>
          <w:numId w:val="4"/>
        </w:numPr>
        <w:spacing w:after="0"/>
      </w:pPr>
      <w:r w:rsidRPr="008D2B06">
        <w:t>Relevant experience and references</w:t>
      </w:r>
    </w:p>
    <w:p w14:paraId="23A7A8B6" w14:textId="77777777" w:rsidR="008D2B06" w:rsidRPr="008D2B06" w:rsidRDefault="008D2B06" w:rsidP="008D2B06">
      <w:pPr>
        <w:numPr>
          <w:ilvl w:val="0"/>
          <w:numId w:val="4"/>
        </w:numPr>
        <w:spacing w:after="0"/>
      </w:pPr>
      <w:r w:rsidRPr="008D2B06">
        <w:t>Budget</w:t>
      </w:r>
    </w:p>
    <w:p w14:paraId="72000ACE" w14:textId="77777777" w:rsidR="008D2B06" w:rsidRDefault="008D2B06" w:rsidP="008D2B06">
      <w:pPr>
        <w:numPr>
          <w:ilvl w:val="0"/>
          <w:numId w:val="4"/>
        </w:numPr>
        <w:spacing w:after="0"/>
      </w:pPr>
      <w:r w:rsidRPr="008D2B06">
        <w:t>Any potential conflicts of interest</w:t>
      </w:r>
    </w:p>
    <w:p w14:paraId="6C871C0A" w14:textId="77777777" w:rsidR="008D2B06" w:rsidRPr="008D2B06" w:rsidRDefault="008D2B06" w:rsidP="008D2B06">
      <w:pPr>
        <w:spacing w:after="0"/>
        <w:ind w:left="720"/>
      </w:pPr>
    </w:p>
    <w:p w14:paraId="06AB85FD" w14:textId="77777777" w:rsidR="008D2B06" w:rsidRPr="008D2B06" w:rsidRDefault="008D2B06" w:rsidP="008D2B06">
      <w:r w:rsidRPr="008D2B06">
        <w:t>Please keep proposals concise and focused on practical implementation.</w:t>
      </w:r>
    </w:p>
    <w:p w14:paraId="7D3FE5D7" w14:textId="77777777" w:rsidR="008D2B06" w:rsidRPr="008D2B06" w:rsidRDefault="008D2B06" w:rsidP="008D2B06">
      <w:pPr>
        <w:rPr>
          <w:b/>
          <w:bCs/>
          <w:sz w:val="24"/>
          <w:szCs w:val="24"/>
        </w:rPr>
      </w:pPr>
      <w:r w:rsidRPr="008D2B06">
        <w:rPr>
          <w:b/>
          <w:bCs/>
          <w:sz w:val="24"/>
          <w:szCs w:val="24"/>
        </w:rPr>
        <w:t>Selection Considerations</w:t>
      </w:r>
    </w:p>
    <w:p w14:paraId="17616C62" w14:textId="77777777" w:rsidR="008D2B06" w:rsidRPr="008D2B06" w:rsidRDefault="008D2B06" w:rsidP="008D2B06">
      <w:r w:rsidRPr="008D2B06">
        <w:t>NASILC will consider:</w:t>
      </w:r>
    </w:p>
    <w:p w14:paraId="0F87A812" w14:textId="77777777" w:rsidR="008D2B06" w:rsidRPr="008D2B06" w:rsidRDefault="008D2B06" w:rsidP="008D2B06">
      <w:pPr>
        <w:numPr>
          <w:ilvl w:val="0"/>
          <w:numId w:val="5"/>
        </w:numPr>
        <w:spacing w:after="0"/>
      </w:pPr>
      <w:r w:rsidRPr="008D2B06">
        <w:t>Understanding of Independent Living and disability-led organizations</w:t>
      </w:r>
    </w:p>
    <w:p w14:paraId="6247846B" w14:textId="77777777" w:rsidR="008D2B06" w:rsidRPr="008D2B06" w:rsidRDefault="008D2B06" w:rsidP="008D2B06">
      <w:pPr>
        <w:numPr>
          <w:ilvl w:val="0"/>
          <w:numId w:val="5"/>
        </w:numPr>
        <w:spacing w:after="0"/>
      </w:pPr>
      <w:r w:rsidRPr="008D2B06">
        <w:t>Practicality of the proposed approach</w:t>
      </w:r>
    </w:p>
    <w:p w14:paraId="6CAFDA74" w14:textId="77777777" w:rsidR="008D2B06" w:rsidRPr="008D2B06" w:rsidRDefault="008D2B06" w:rsidP="008D2B06">
      <w:pPr>
        <w:numPr>
          <w:ilvl w:val="0"/>
          <w:numId w:val="5"/>
        </w:numPr>
        <w:spacing w:after="0"/>
      </w:pPr>
      <w:r w:rsidRPr="008D2B06">
        <w:t>Relevant experience</w:t>
      </w:r>
    </w:p>
    <w:p w14:paraId="315C8F53" w14:textId="77777777" w:rsidR="008D2B06" w:rsidRPr="008D2B06" w:rsidRDefault="008D2B06" w:rsidP="008D2B06">
      <w:pPr>
        <w:numPr>
          <w:ilvl w:val="0"/>
          <w:numId w:val="5"/>
        </w:numPr>
        <w:spacing w:after="0"/>
      </w:pPr>
      <w:r w:rsidRPr="008D2B06">
        <w:t>Accessibility knowledge</w:t>
      </w:r>
    </w:p>
    <w:p w14:paraId="46F32E4E" w14:textId="77777777" w:rsidR="008D2B06" w:rsidRPr="008D2B06" w:rsidRDefault="008D2B06" w:rsidP="008D2B06">
      <w:pPr>
        <w:numPr>
          <w:ilvl w:val="0"/>
          <w:numId w:val="5"/>
        </w:numPr>
        <w:spacing w:after="0"/>
      </w:pPr>
      <w:r w:rsidRPr="008D2B06">
        <w:t>Cost and overall fit for NASILC</w:t>
      </w:r>
    </w:p>
    <w:p w14:paraId="1DF7D499" w14:textId="77777777" w:rsidR="008D2B06" w:rsidRDefault="008D2B06" w:rsidP="008D2B06">
      <w:pPr>
        <w:rPr>
          <w:b/>
          <w:bCs/>
        </w:rPr>
      </w:pPr>
    </w:p>
    <w:p w14:paraId="7A44474A" w14:textId="098A6957" w:rsidR="008D2B06" w:rsidRPr="008D2B06" w:rsidRDefault="008D2B06" w:rsidP="008D2B06">
      <w:pPr>
        <w:rPr>
          <w:b/>
          <w:bCs/>
          <w:sz w:val="24"/>
          <w:szCs w:val="24"/>
        </w:rPr>
      </w:pPr>
      <w:r w:rsidRPr="008D2B06">
        <w:rPr>
          <w:b/>
          <w:bCs/>
          <w:sz w:val="24"/>
          <w:szCs w:val="24"/>
        </w:rPr>
        <w:lastRenderedPageBreak/>
        <w:t>Timeline</w:t>
      </w:r>
    </w:p>
    <w:p w14:paraId="286FE3BC" w14:textId="77777777" w:rsidR="008D2B06" w:rsidRPr="008D2B06" w:rsidRDefault="008D2B06" w:rsidP="008D2B06">
      <w:pPr>
        <w:numPr>
          <w:ilvl w:val="0"/>
          <w:numId w:val="6"/>
        </w:numPr>
        <w:spacing w:after="0"/>
      </w:pPr>
      <w:r w:rsidRPr="008D2B06">
        <w:t>RFP Released: June 1, 2026</w:t>
      </w:r>
    </w:p>
    <w:p w14:paraId="678074E4" w14:textId="77777777" w:rsidR="008D2B06" w:rsidRPr="008D2B06" w:rsidRDefault="008D2B06" w:rsidP="008D2B06">
      <w:pPr>
        <w:numPr>
          <w:ilvl w:val="0"/>
          <w:numId w:val="6"/>
        </w:numPr>
        <w:spacing w:after="0"/>
      </w:pPr>
      <w:r w:rsidRPr="008D2B06">
        <w:t>Proposals Due: July 15, 2026</w:t>
      </w:r>
    </w:p>
    <w:p w14:paraId="4611479D" w14:textId="77777777" w:rsidR="008D2B06" w:rsidRDefault="008D2B06" w:rsidP="008D2B06">
      <w:pPr>
        <w:numPr>
          <w:ilvl w:val="0"/>
          <w:numId w:val="6"/>
        </w:numPr>
        <w:spacing w:after="0"/>
      </w:pPr>
      <w:r w:rsidRPr="008D2B06">
        <w:t>Retreat Dates: November 10–13, 2026</w:t>
      </w:r>
    </w:p>
    <w:p w14:paraId="22E32489" w14:textId="77777777" w:rsidR="008D2B06" w:rsidRPr="008D2B06" w:rsidRDefault="008D2B06" w:rsidP="008D2B06">
      <w:pPr>
        <w:spacing w:after="0"/>
        <w:ind w:left="720"/>
      </w:pPr>
    </w:p>
    <w:p w14:paraId="1FF52462" w14:textId="77777777" w:rsidR="008D2B06" w:rsidRPr="008D2B06" w:rsidRDefault="008D2B06" w:rsidP="008D2B06">
      <w:pPr>
        <w:rPr>
          <w:b/>
          <w:bCs/>
          <w:sz w:val="24"/>
          <w:szCs w:val="24"/>
        </w:rPr>
      </w:pPr>
      <w:r w:rsidRPr="008D2B06">
        <w:rPr>
          <w:b/>
          <w:bCs/>
          <w:sz w:val="24"/>
          <w:szCs w:val="24"/>
        </w:rPr>
        <w:t>Submission Information</w:t>
      </w:r>
    </w:p>
    <w:p w14:paraId="1A818EFB" w14:textId="77777777" w:rsidR="008D2B06" w:rsidRPr="008D2B06" w:rsidRDefault="008D2B06" w:rsidP="008D2B06">
      <w:r w:rsidRPr="008D2B06">
        <w:t>Submit proposals electronically to:</w:t>
      </w:r>
    </w:p>
    <w:p w14:paraId="775702AE" w14:textId="77777777" w:rsidR="008D2B06" w:rsidRPr="008D2B06" w:rsidRDefault="008D2B06" w:rsidP="008D2B06">
      <w:r w:rsidRPr="008D2B06">
        <w:t>Brooke Wilson</w:t>
      </w:r>
      <w:r w:rsidRPr="008D2B06">
        <w:br/>
      </w:r>
      <w:hyperlink r:id="rId7" w:history="1">
        <w:r w:rsidRPr="008D2B06">
          <w:rPr>
            <w:rStyle w:val="Hyperlink"/>
          </w:rPr>
          <w:t>silccongressinfo@gmail.com</w:t>
        </w:r>
      </w:hyperlink>
    </w:p>
    <w:p w14:paraId="600EC2B2" w14:textId="77777777" w:rsidR="008D2B06" w:rsidRPr="008D2B06" w:rsidRDefault="008D2B06" w:rsidP="008D2B06">
      <w:r w:rsidRPr="008D2B06">
        <w:t>Email Subject Line: Proposal – NASILC Strategic Planning Facilitation</w:t>
      </w:r>
    </w:p>
    <w:p w14:paraId="31501FAD" w14:textId="77777777" w:rsidR="008D2B06" w:rsidRPr="008D2B06" w:rsidRDefault="008D2B06" w:rsidP="008D2B06">
      <w:r w:rsidRPr="008D2B06">
        <w:t>NASILC reserves the right to reject proposals, request additional information, negotiate scope or budget, or make no award if determined to be in the organization’s best interest.</w:t>
      </w:r>
    </w:p>
    <w:p w14:paraId="69DBF0BC" w14:textId="77777777" w:rsidR="008D2B06" w:rsidRPr="008D2B06" w:rsidRDefault="008D2B06" w:rsidP="008D2B06"/>
    <w:p w14:paraId="1F7BDB9E" w14:textId="77777777" w:rsidR="00431944" w:rsidRPr="008D2B06" w:rsidRDefault="00431944" w:rsidP="008D2B06"/>
    <w:sectPr w:rsidR="00431944" w:rsidRPr="008D2B06" w:rsidSect="002E59A0">
      <w:headerReference w:type="default" r:id="rId8"/>
      <w:footerReference w:type="default" r:id="rId9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8E1B" w14:textId="77777777" w:rsidR="00F236E0" w:rsidRDefault="00F236E0" w:rsidP="004E5EBC">
      <w:pPr>
        <w:spacing w:after="0" w:line="240" w:lineRule="auto"/>
      </w:pPr>
      <w:r>
        <w:separator/>
      </w:r>
    </w:p>
  </w:endnote>
  <w:endnote w:type="continuationSeparator" w:id="0">
    <w:p w14:paraId="6B0A77D9" w14:textId="77777777" w:rsidR="00F236E0" w:rsidRDefault="00F236E0" w:rsidP="004E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56563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83B9711" w14:textId="791B7387" w:rsidR="002E59A0" w:rsidRDefault="002E59A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0BB192" w14:textId="77777777" w:rsidR="004E5EBC" w:rsidRDefault="004E5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A4B82" w14:textId="77777777" w:rsidR="00F236E0" w:rsidRDefault="00F236E0" w:rsidP="004E5EBC">
      <w:pPr>
        <w:spacing w:after="0" w:line="240" w:lineRule="auto"/>
      </w:pPr>
      <w:r>
        <w:separator/>
      </w:r>
    </w:p>
  </w:footnote>
  <w:footnote w:type="continuationSeparator" w:id="0">
    <w:p w14:paraId="16A5CAE3" w14:textId="77777777" w:rsidR="00F236E0" w:rsidRDefault="00F236E0" w:rsidP="004E5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D043" w14:textId="77777777" w:rsidR="004E5EBC" w:rsidRPr="004E5EBC" w:rsidRDefault="004E5EBC" w:rsidP="004E5EBC">
    <w:pPr>
      <w:spacing w:after="0"/>
      <w:rPr>
        <w:rFonts w:ascii="Times New Roman" w:eastAsia="Times New Roman" w:hAnsi="Times New Roman" w:cs="Times New Roman"/>
        <w:i/>
        <w:iCs/>
        <w:color w:val="1F4E79"/>
        <w:sz w:val="24"/>
        <w:szCs w:val="2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9E4FC70" wp14:editId="6C1F35E8">
              <wp:simplePos x="0" y="0"/>
              <wp:positionH relativeFrom="column">
                <wp:posOffset>2720340</wp:posOffset>
              </wp:positionH>
              <wp:positionV relativeFrom="paragraph">
                <wp:posOffset>419100</wp:posOffset>
              </wp:positionV>
              <wp:extent cx="3383280" cy="1404620"/>
              <wp:effectExtent l="0" t="0" r="26670" b="1206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32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68F9E7" w14:textId="77777777" w:rsidR="004E5EBC" w:rsidRDefault="004E5EBC">
                          <w:r w:rsidRPr="004E5EBC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2E74B5"/>
                              <w:sz w:val="24"/>
                              <w:szCs w:val="24"/>
                            </w:rPr>
                            <w:t>Mission</w:t>
                          </w:r>
                          <w:r w:rsidRPr="004E5EBC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F4E79"/>
                              <w:sz w:val="24"/>
                              <w:szCs w:val="24"/>
                            </w:rPr>
                            <w:t xml:space="preserve">: </w:t>
                          </w:r>
                          <w:r w:rsidRPr="004E5EBC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2E74B5"/>
                              <w:sz w:val="24"/>
                              <w:szCs w:val="24"/>
                            </w:rPr>
                            <w:t>To provide resources to SILCs across the nation and promote collaboration with their partners to advance IL values and philosophy.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E4FC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4.2pt;margin-top:33pt;width:266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" strokecolor="white [3212]">
              <v:textbox style="mso-fit-shape-to-text:t">
                <w:txbxContent>
                  <w:p w14:paraId="6068F9E7" w14:textId="77777777" w:rsidR="004E5EBC" w:rsidRDefault="004E5EBC">
                    <w:r w:rsidRPr="004E5EBC">
                      <w:rPr>
                        <w:rFonts w:ascii="Times New Roman" w:eastAsia="Times New Roman" w:hAnsi="Times New Roman" w:cs="Times New Roman"/>
                        <w:i/>
                        <w:iCs/>
                        <w:color w:val="2E74B5"/>
                        <w:sz w:val="24"/>
                        <w:szCs w:val="24"/>
                      </w:rPr>
                      <w:t>Mission</w:t>
                    </w:r>
                    <w:r w:rsidRPr="004E5EBC">
                      <w:rPr>
                        <w:rFonts w:ascii="Times New Roman" w:eastAsia="Times New Roman" w:hAnsi="Times New Roman" w:cs="Times New Roman"/>
                        <w:i/>
                        <w:iCs/>
                        <w:color w:val="1F4E79"/>
                        <w:sz w:val="24"/>
                        <w:szCs w:val="24"/>
                      </w:rPr>
                      <w:t xml:space="preserve">: </w:t>
                    </w:r>
                    <w:r w:rsidRPr="004E5EBC">
                      <w:rPr>
                        <w:rFonts w:ascii="Times New Roman" w:eastAsia="Times New Roman" w:hAnsi="Times New Roman" w:cs="Times New Roman"/>
                        <w:i/>
                        <w:iCs/>
                        <w:color w:val="2E74B5"/>
                        <w:sz w:val="24"/>
                        <w:szCs w:val="24"/>
                      </w:rPr>
                      <w:t>To provide resources to SILCs across the nation and promote collaboration with their partners to advance IL values and philosophy.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2E4FCC72" wp14:editId="3C663BDB">
          <wp:extent cx="1762125" cy="17621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1029632C" w14:textId="77777777" w:rsidR="004E5EBC" w:rsidRDefault="004E5EBC" w:rsidP="004E5EBC">
    <w:pPr>
      <w:pStyle w:val="Header"/>
      <w:tabs>
        <w:tab w:val="clear" w:pos="4680"/>
        <w:tab w:val="clear" w:pos="9360"/>
        <w:tab w:val="left" w:pos="55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4C16"/>
    <w:multiLevelType w:val="multilevel"/>
    <w:tmpl w:val="790A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56A3E"/>
    <w:multiLevelType w:val="multilevel"/>
    <w:tmpl w:val="3092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07575"/>
    <w:multiLevelType w:val="multilevel"/>
    <w:tmpl w:val="9D50B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D6BD2"/>
    <w:multiLevelType w:val="multilevel"/>
    <w:tmpl w:val="4A58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B4506"/>
    <w:multiLevelType w:val="multilevel"/>
    <w:tmpl w:val="97A2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A166E"/>
    <w:multiLevelType w:val="multilevel"/>
    <w:tmpl w:val="3F7C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92163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3342625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3637473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91003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984182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2254308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A0"/>
    <w:rsid w:val="00216777"/>
    <w:rsid w:val="002E59A0"/>
    <w:rsid w:val="00371025"/>
    <w:rsid w:val="00431944"/>
    <w:rsid w:val="00462CB3"/>
    <w:rsid w:val="004E5EBC"/>
    <w:rsid w:val="005F433F"/>
    <w:rsid w:val="005F485D"/>
    <w:rsid w:val="008B2F21"/>
    <w:rsid w:val="008D2B06"/>
    <w:rsid w:val="00F2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12A94"/>
  <w15:chartTrackingRefBased/>
  <w15:docId w15:val="{604C39AA-88E3-4BED-B8E3-DA2B9E1D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9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59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EBC"/>
  </w:style>
  <w:style w:type="paragraph" w:styleId="Footer">
    <w:name w:val="footer"/>
    <w:basedOn w:val="Normal"/>
    <w:link w:val="FooterChar"/>
    <w:uiPriority w:val="99"/>
    <w:unhideWhenUsed/>
    <w:rsid w:val="004E5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EBC"/>
  </w:style>
  <w:style w:type="character" w:styleId="Hyperlink">
    <w:name w:val="Hyperlink"/>
    <w:basedOn w:val="DefaultParagraphFont"/>
    <w:uiPriority w:val="99"/>
    <w:unhideWhenUsed/>
    <w:rsid w:val="002E59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9A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E5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59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lccongressinf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254613\OneDrive%20-%20Oregon%20DHSOHA\Documents\Custom%20Office%20Templates\NASIL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NASILC letterhead</Template>
  <TotalTime>1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BROOKE</dc:creator>
  <cp:keywords/>
  <dc:description/>
  <cp:lastModifiedBy>WILSON BROOKE</cp:lastModifiedBy>
  <cp:revision>2</cp:revision>
  <dcterms:created xsi:type="dcterms:W3CDTF">2026-06-02T17:35:00Z</dcterms:created>
  <dcterms:modified xsi:type="dcterms:W3CDTF">2026-06-02T17:35:00Z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2024-05-07T17:46:18Z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3dccbe3e-67d4-47d3-9f4d-8b7d60cfd198</vt:lpwstr>
  </property>
  <property fmtid="{D5CDD505-2E9C-101B-9397-08002B2CF9AE}" pid="8" name="MSIP_Label_ebdd6eeb-0dd0-4927-947e-a759f08fcf55_ContentBits">
    <vt:lpwstr>0</vt:lpwstr>
  </property>
</Properties>
</file>